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7875" w14:textId="77777777" w:rsidR="00E57EF9" w:rsidRPr="0011376B" w:rsidRDefault="00E57EF9" w:rsidP="00174C28">
      <w:pPr>
        <w:pStyle w:val="Oggetto"/>
      </w:pPr>
    </w:p>
    <w:p w14:paraId="6F749E08" w14:textId="77777777" w:rsidR="002F7FF1" w:rsidRDefault="00B718DF" w:rsidP="00A068AE">
      <w:pPr>
        <w:ind w:left="43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02C6A8CA" w14:textId="67DF8314" w:rsidR="00A068AE" w:rsidRDefault="00B718DF" w:rsidP="00A068AE">
      <w:pPr>
        <w:ind w:left="43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Al Dirigente Responsabile U.O.S. ASL TA</w:t>
      </w:r>
    </w:p>
    <w:p w14:paraId="2DE2D607" w14:textId="2AC88B8B" w:rsidR="00B718DF" w:rsidRPr="00B718DF" w:rsidRDefault="00B718DF" w:rsidP="00B718D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="00A068AE">
        <w:rPr>
          <w:rFonts w:ascii="Arial" w:hAnsi="Arial" w:cs="Arial"/>
          <w:sz w:val="18"/>
          <w:szCs w:val="18"/>
        </w:rPr>
        <w:t xml:space="preserve">                               </w:t>
      </w:r>
      <w:r>
        <w:rPr>
          <w:rFonts w:ascii="Arial" w:hAnsi="Arial" w:cs="Arial"/>
          <w:sz w:val="18"/>
          <w:szCs w:val="18"/>
        </w:rPr>
        <w:t xml:space="preserve">TARANTO – GROTTAGLIE – MANDURIA                 </w:t>
      </w:r>
    </w:p>
    <w:p w14:paraId="7239A700" w14:textId="77777777" w:rsidR="00B718DF" w:rsidRDefault="00B718DF" w:rsidP="00B718DF">
      <w:pPr>
        <w:tabs>
          <w:tab w:val="left" w:leader="dot" w:pos="5256"/>
          <w:tab w:val="right" w:leader="dot" w:pos="9432"/>
        </w:tabs>
        <w:kinsoku w:val="0"/>
        <w:overflowPunct w:val="0"/>
        <w:spacing w:before="431" w:line="195" w:lineRule="exact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La sottoscritta </w:t>
      </w:r>
      <w:r>
        <w:rPr>
          <w:rFonts w:ascii="Arial" w:hAnsi="Arial" w:cs="Arial"/>
          <w:sz w:val="17"/>
          <w:szCs w:val="17"/>
        </w:rPr>
        <w:tab/>
        <w:t xml:space="preserve"> nata a </w:t>
      </w:r>
      <w:r>
        <w:rPr>
          <w:rFonts w:ascii="Arial" w:hAnsi="Arial" w:cs="Arial"/>
          <w:sz w:val="17"/>
          <w:szCs w:val="17"/>
        </w:rPr>
        <w:tab/>
      </w:r>
    </w:p>
    <w:p w14:paraId="28C8B0C0" w14:textId="77777777" w:rsidR="00B718DF" w:rsidRDefault="00B718DF" w:rsidP="00B718DF">
      <w:pPr>
        <w:tabs>
          <w:tab w:val="left" w:leader="dot" w:pos="1656"/>
          <w:tab w:val="right" w:leader="dot" w:pos="6048"/>
          <w:tab w:val="right" w:leader="dot" w:pos="7200"/>
          <w:tab w:val="right" w:leader="dot" w:pos="9432"/>
        </w:tabs>
        <w:kinsoku w:val="0"/>
        <w:overflowPunct w:val="0"/>
        <w:spacing w:before="115" w:line="200" w:lineRule="exact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il </w:t>
      </w:r>
      <w:r>
        <w:rPr>
          <w:rFonts w:ascii="Arial" w:hAnsi="Arial" w:cs="Arial"/>
          <w:sz w:val="17"/>
          <w:szCs w:val="17"/>
        </w:rPr>
        <w:tab/>
        <w:t xml:space="preserve"> residente a </w:t>
      </w:r>
      <w:r>
        <w:rPr>
          <w:rFonts w:ascii="Arial" w:hAnsi="Arial" w:cs="Arial"/>
          <w:sz w:val="17"/>
          <w:szCs w:val="17"/>
        </w:rPr>
        <w:tab/>
        <w:t xml:space="preserve"> prov. </w:t>
      </w:r>
      <w:r>
        <w:rPr>
          <w:rFonts w:ascii="Arial" w:hAnsi="Arial" w:cs="Arial"/>
          <w:sz w:val="17"/>
          <w:szCs w:val="17"/>
        </w:rPr>
        <w:tab/>
        <w:t xml:space="preserve"> CAP </w:t>
      </w:r>
      <w:r>
        <w:rPr>
          <w:rFonts w:ascii="Arial" w:hAnsi="Arial" w:cs="Arial"/>
          <w:sz w:val="17"/>
          <w:szCs w:val="17"/>
        </w:rPr>
        <w:tab/>
      </w:r>
    </w:p>
    <w:p w14:paraId="36317211" w14:textId="77777777" w:rsidR="00B718DF" w:rsidRDefault="00B718DF" w:rsidP="00B718DF">
      <w:pPr>
        <w:tabs>
          <w:tab w:val="left" w:leader="dot" w:pos="5760"/>
          <w:tab w:val="left" w:leader="dot" w:pos="7056"/>
          <w:tab w:val="right" w:leader="dot" w:pos="9432"/>
        </w:tabs>
        <w:kinsoku w:val="0"/>
        <w:overflowPunct w:val="0"/>
        <w:spacing w:before="119" w:line="195" w:lineRule="exact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in via/piazza </w:t>
      </w:r>
      <w:r>
        <w:rPr>
          <w:rFonts w:ascii="Arial" w:hAnsi="Arial" w:cs="Arial"/>
          <w:sz w:val="17"/>
          <w:szCs w:val="17"/>
        </w:rPr>
        <w:tab/>
        <w:t xml:space="preserve"> n. </w:t>
      </w:r>
      <w:r>
        <w:rPr>
          <w:rFonts w:ascii="Arial" w:hAnsi="Arial" w:cs="Arial"/>
          <w:sz w:val="17"/>
          <w:szCs w:val="17"/>
        </w:rPr>
        <w:tab/>
        <w:t xml:space="preserve"> Tel. </w:t>
      </w:r>
      <w:r>
        <w:rPr>
          <w:rFonts w:ascii="Arial" w:hAnsi="Arial" w:cs="Arial"/>
          <w:sz w:val="17"/>
          <w:szCs w:val="17"/>
        </w:rPr>
        <w:tab/>
      </w:r>
    </w:p>
    <w:p w14:paraId="21F1D87C" w14:textId="77777777" w:rsidR="00B718DF" w:rsidRDefault="00B718DF" w:rsidP="00B718DF">
      <w:pPr>
        <w:tabs>
          <w:tab w:val="right" w:leader="dot" w:pos="9432"/>
        </w:tabs>
        <w:kinsoku w:val="0"/>
        <w:overflowPunct w:val="0"/>
        <w:spacing w:before="118" w:line="197" w:lineRule="exact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e-mail …………………………………………………</w:t>
      </w:r>
      <w:proofErr w:type="gramStart"/>
      <w:r>
        <w:rPr>
          <w:rFonts w:ascii="Arial" w:hAnsi="Arial" w:cs="Arial"/>
          <w:sz w:val="17"/>
          <w:szCs w:val="17"/>
        </w:rPr>
        <w:t>…….</w:t>
      </w:r>
      <w:proofErr w:type="gramEnd"/>
      <w:r>
        <w:rPr>
          <w:rFonts w:ascii="Arial" w:hAnsi="Arial" w:cs="Arial"/>
          <w:sz w:val="17"/>
          <w:szCs w:val="17"/>
        </w:rPr>
        <w:t xml:space="preserve">.   dipendente della ditta </w:t>
      </w:r>
      <w:r>
        <w:rPr>
          <w:rFonts w:ascii="Arial" w:hAnsi="Arial" w:cs="Arial"/>
          <w:sz w:val="17"/>
          <w:szCs w:val="17"/>
        </w:rPr>
        <w:tab/>
      </w:r>
    </w:p>
    <w:p w14:paraId="560ACC83" w14:textId="77777777" w:rsidR="00B718DF" w:rsidRDefault="00B718DF" w:rsidP="00B718DF">
      <w:pPr>
        <w:tabs>
          <w:tab w:val="right" w:leader="dot" w:pos="9432"/>
        </w:tabs>
        <w:kinsoku w:val="0"/>
        <w:overflowPunct w:val="0"/>
        <w:spacing w:before="109" w:line="195" w:lineRule="exact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con le mansioni di </w:t>
      </w:r>
      <w:r>
        <w:rPr>
          <w:rFonts w:ascii="Arial" w:hAnsi="Arial" w:cs="Arial"/>
          <w:sz w:val="17"/>
          <w:szCs w:val="17"/>
        </w:rPr>
        <w:tab/>
      </w:r>
    </w:p>
    <w:p w14:paraId="775491A8" w14:textId="77777777" w:rsidR="00B718DF" w:rsidRDefault="00B718DF" w:rsidP="00B718DF">
      <w:pPr>
        <w:tabs>
          <w:tab w:val="left" w:leader="dot" w:pos="6336"/>
          <w:tab w:val="left" w:leader="dot" w:pos="7632"/>
          <w:tab w:val="right" w:leader="dot" w:pos="9432"/>
        </w:tabs>
        <w:kinsoku w:val="0"/>
        <w:overflowPunct w:val="0"/>
        <w:spacing w:before="109" w:line="192" w:lineRule="exact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avente sede </w:t>
      </w:r>
      <w:proofErr w:type="gramStart"/>
      <w:r>
        <w:rPr>
          <w:rFonts w:ascii="Arial" w:hAnsi="Arial" w:cs="Arial"/>
          <w:sz w:val="17"/>
          <w:szCs w:val="17"/>
        </w:rPr>
        <w:t xml:space="preserve">a  </w:t>
      </w:r>
      <w:r>
        <w:rPr>
          <w:rFonts w:ascii="Arial" w:hAnsi="Arial" w:cs="Arial"/>
          <w:sz w:val="17"/>
          <w:szCs w:val="17"/>
        </w:rPr>
        <w:tab/>
      </w:r>
      <w:proofErr w:type="gramEnd"/>
      <w:r>
        <w:rPr>
          <w:rFonts w:ascii="Arial" w:hAnsi="Arial" w:cs="Arial"/>
          <w:sz w:val="17"/>
          <w:szCs w:val="17"/>
        </w:rPr>
        <w:t xml:space="preserve">prov. </w:t>
      </w:r>
      <w:r>
        <w:rPr>
          <w:rFonts w:ascii="Arial" w:hAnsi="Arial" w:cs="Arial"/>
          <w:sz w:val="17"/>
          <w:szCs w:val="17"/>
        </w:rPr>
        <w:tab/>
        <w:t xml:space="preserve"> CAP </w:t>
      </w:r>
      <w:r>
        <w:rPr>
          <w:rFonts w:ascii="Arial" w:hAnsi="Arial" w:cs="Arial"/>
          <w:sz w:val="17"/>
          <w:szCs w:val="17"/>
        </w:rPr>
        <w:tab/>
      </w:r>
    </w:p>
    <w:p w14:paraId="4CCEB2D6" w14:textId="77777777" w:rsidR="00677728" w:rsidRDefault="00B718DF" w:rsidP="00677728">
      <w:pPr>
        <w:tabs>
          <w:tab w:val="left" w:leader="dot" w:pos="8064"/>
          <w:tab w:val="right" w:leader="dot" w:pos="9432"/>
        </w:tabs>
        <w:kinsoku w:val="0"/>
        <w:overflowPunct w:val="0"/>
        <w:spacing w:line="299" w:lineRule="exact"/>
        <w:textAlignment w:val="baseline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 xml:space="preserve">in via/piazza </w:t>
      </w:r>
      <w:r>
        <w:rPr>
          <w:rFonts w:ascii="Arial" w:hAnsi="Arial" w:cs="Arial"/>
          <w:sz w:val="17"/>
          <w:szCs w:val="17"/>
        </w:rPr>
        <w:tab/>
        <w:t xml:space="preserve"> n. 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sz w:val="17"/>
          <w:szCs w:val="17"/>
          <w:u w:val="single"/>
        </w:rPr>
        <w:t>Attualmente</w:t>
      </w:r>
    </w:p>
    <w:p w14:paraId="70EFCEBB" w14:textId="30AF8818" w:rsidR="00B718DF" w:rsidRDefault="00B718DF" w:rsidP="00677728">
      <w:pPr>
        <w:tabs>
          <w:tab w:val="left" w:leader="dot" w:pos="8064"/>
          <w:tab w:val="right" w:leader="dot" w:pos="9432"/>
        </w:tabs>
        <w:kinsoku w:val="0"/>
        <w:overflowPunct w:val="0"/>
        <w:spacing w:line="299" w:lineRule="exact"/>
        <w:textAlignment w:val="baseline"/>
        <w:rPr>
          <w:rFonts w:ascii="Arial" w:hAnsi="Arial" w:cs="Arial"/>
          <w:i/>
          <w:iCs/>
          <w:spacing w:val="6"/>
          <w:sz w:val="14"/>
          <w:szCs w:val="14"/>
        </w:rPr>
      </w:pPr>
      <w:r>
        <w:rPr>
          <w:rFonts w:ascii="Arial" w:hAnsi="Arial" w:cs="Arial"/>
          <w:i/>
          <w:iCs/>
          <w:spacing w:val="6"/>
          <w:sz w:val="14"/>
          <w:szCs w:val="14"/>
        </w:rPr>
        <w:t>(apporre la crocetta sulla riga interessata)</w:t>
      </w:r>
    </w:p>
    <w:p w14:paraId="3ADAE102" w14:textId="77777777" w:rsidR="00B718DF" w:rsidRDefault="00B718DF" w:rsidP="00B718DF">
      <w:pPr>
        <w:widowControl w:val="0"/>
        <w:numPr>
          <w:ilvl w:val="0"/>
          <w:numId w:val="4"/>
        </w:numPr>
        <w:kinsoku w:val="0"/>
        <w:overflowPunct w:val="0"/>
        <w:autoSpaceDN w:val="0"/>
        <w:spacing w:before="109" w:line="187" w:lineRule="exact"/>
        <w:textAlignment w:val="baseline"/>
        <w:rPr>
          <w:rFonts w:ascii="Arial" w:hAnsi="Arial" w:cs="Arial"/>
          <w:spacing w:val="2"/>
          <w:sz w:val="17"/>
          <w:szCs w:val="17"/>
        </w:rPr>
      </w:pPr>
      <w:r>
        <w:rPr>
          <w:rFonts w:ascii="Arial" w:hAnsi="Arial" w:cs="Arial"/>
          <w:spacing w:val="2"/>
          <w:sz w:val="17"/>
          <w:szCs w:val="17"/>
        </w:rPr>
        <w:t>in servizio</w:t>
      </w:r>
    </w:p>
    <w:p w14:paraId="79F6EB0E" w14:textId="77777777" w:rsidR="00B718DF" w:rsidRDefault="00B718DF" w:rsidP="00B718DF">
      <w:pPr>
        <w:widowControl w:val="0"/>
        <w:numPr>
          <w:ilvl w:val="0"/>
          <w:numId w:val="4"/>
        </w:numPr>
        <w:tabs>
          <w:tab w:val="left" w:leader="dot" w:pos="3384"/>
          <w:tab w:val="right" w:leader="dot" w:pos="9360"/>
        </w:tabs>
        <w:kinsoku w:val="0"/>
        <w:overflowPunct w:val="0"/>
        <w:autoSpaceDN w:val="0"/>
        <w:spacing w:before="126" w:line="187" w:lineRule="exact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assente dal (………………………………………</w:t>
      </w:r>
      <w:r>
        <w:rPr>
          <w:rFonts w:ascii="Arial" w:hAnsi="Arial" w:cs="Arial"/>
          <w:sz w:val="17"/>
          <w:szCs w:val="17"/>
          <w:u w:val="single"/>
        </w:rPr>
        <w:t>)</w:t>
      </w:r>
      <w:r>
        <w:rPr>
          <w:rFonts w:ascii="Arial" w:hAnsi="Arial" w:cs="Arial"/>
          <w:sz w:val="17"/>
          <w:szCs w:val="17"/>
        </w:rPr>
        <w:t xml:space="preserve"> per malattia/ferie/altro (specificare) </w:t>
      </w:r>
      <w:r>
        <w:rPr>
          <w:rFonts w:ascii="Arial" w:hAnsi="Arial" w:cs="Arial"/>
          <w:sz w:val="17"/>
          <w:szCs w:val="17"/>
        </w:rPr>
        <w:tab/>
      </w:r>
    </w:p>
    <w:p w14:paraId="10A4766B" w14:textId="77777777" w:rsidR="00B718DF" w:rsidRDefault="00B718DF" w:rsidP="00B718DF">
      <w:pPr>
        <w:widowControl w:val="0"/>
        <w:numPr>
          <w:ilvl w:val="0"/>
          <w:numId w:val="4"/>
        </w:numPr>
        <w:tabs>
          <w:tab w:val="right" w:leader="dot" w:pos="9360"/>
        </w:tabs>
        <w:kinsoku w:val="0"/>
        <w:overflowPunct w:val="0"/>
        <w:autoSpaceDN w:val="0"/>
        <w:spacing w:before="116" w:line="192" w:lineRule="exact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con contratto a tempo indeterminato dal </w:t>
      </w:r>
      <w:r>
        <w:rPr>
          <w:rFonts w:ascii="Arial" w:hAnsi="Arial" w:cs="Arial"/>
          <w:sz w:val="17"/>
          <w:szCs w:val="17"/>
        </w:rPr>
        <w:tab/>
      </w:r>
    </w:p>
    <w:p w14:paraId="105FA3F1" w14:textId="77777777" w:rsidR="00B718DF" w:rsidRDefault="00B718DF" w:rsidP="00B718DF">
      <w:pPr>
        <w:widowControl w:val="0"/>
        <w:numPr>
          <w:ilvl w:val="0"/>
          <w:numId w:val="4"/>
        </w:numPr>
        <w:tabs>
          <w:tab w:val="right" w:leader="dot" w:pos="6048"/>
          <w:tab w:val="right" w:leader="dot" w:pos="9432"/>
        </w:tabs>
        <w:kinsoku w:val="0"/>
        <w:overflowPunct w:val="0"/>
        <w:autoSpaceDN w:val="0"/>
        <w:spacing w:before="116" w:line="192" w:lineRule="exact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con contratto a tempo determinato dal </w:t>
      </w:r>
      <w:r>
        <w:rPr>
          <w:rFonts w:ascii="Arial" w:hAnsi="Arial" w:cs="Arial"/>
          <w:sz w:val="17"/>
          <w:szCs w:val="17"/>
        </w:rPr>
        <w:tab/>
        <w:t xml:space="preserve"> al </w:t>
      </w:r>
      <w:r>
        <w:rPr>
          <w:rFonts w:ascii="Arial" w:hAnsi="Arial" w:cs="Arial"/>
          <w:sz w:val="17"/>
          <w:szCs w:val="17"/>
        </w:rPr>
        <w:tab/>
      </w:r>
    </w:p>
    <w:p w14:paraId="40210973" w14:textId="77777777" w:rsidR="00B718DF" w:rsidRDefault="00B718DF" w:rsidP="00B718DF">
      <w:pPr>
        <w:widowControl w:val="0"/>
        <w:numPr>
          <w:ilvl w:val="0"/>
          <w:numId w:val="4"/>
        </w:numPr>
        <w:tabs>
          <w:tab w:val="left" w:leader="dot" w:pos="6336"/>
          <w:tab w:val="right" w:leader="dot" w:pos="9360"/>
        </w:tabs>
        <w:kinsoku w:val="0"/>
        <w:overflowPunct w:val="0"/>
        <w:autoSpaceDN w:val="0"/>
        <w:spacing w:before="109" w:line="192" w:lineRule="exact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in godimento indennità di mobilita o in CIG dal </w:t>
      </w:r>
      <w:r>
        <w:rPr>
          <w:rFonts w:ascii="Arial" w:hAnsi="Arial" w:cs="Arial"/>
          <w:sz w:val="17"/>
          <w:szCs w:val="17"/>
        </w:rPr>
        <w:tab/>
        <w:t xml:space="preserve"> al </w:t>
      </w:r>
      <w:r>
        <w:rPr>
          <w:rFonts w:ascii="Arial" w:hAnsi="Arial" w:cs="Arial"/>
          <w:sz w:val="17"/>
          <w:szCs w:val="17"/>
        </w:rPr>
        <w:tab/>
      </w:r>
    </w:p>
    <w:p w14:paraId="4E7463C2" w14:textId="77777777" w:rsidR="00B718DF" w:rsidRDefault="00B718DF" w:rsidP="00B718DF">
      <w:pPr>
        <w:widowControl w:val="0"/>
        <w:numPr>
          <w:ilvl w:val="0"/>
          <w:numId w:val="4"/>
        </w:numPr>
        <w:tabs>
          <w:tab w:val="left" w:leader="dot" w:pos="5256"/>
          <w:tab w:val="right" w:leader="dot" w:pos="9432"/>
        </w:tabs>
        <w:kinsoku w:val="0"/>
        <w:overflowPunct w:val="0"/>
        <w:autoSpaceDN w:val="0"/>
        <w:spacing w:before="118" w:line="196" w:lineRule="exact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in rapporto di lavoro suddetto è cessato in data </w:t>
      </w:r>
      <w:r>
        <w:rPr>
          <w:rFonts w:ascii="Arial" w:hAnsi="Arial" w:cs="Arial"/>
          <w:sz w:val="17"/>
          <w:szCs w:val="17"/>
        </w:rPr>
        <w:tab/>
        <w:t xml:space="preserve"> e/o in godimento di DS dal………………     al </w:t>
      </w:r>
      <w:r>
        <w:rPr>
          <w:rFonts w:ascii="Arial" w:hAnsi="Arial" w:cs="Arial"/>
          <w:sz w:val="17"/>
          <w:szCs w:val="17"/>
        </w:rPr>
        <w:tab/>
      </w:r>
    </w:p>
    <w:p w14:paraId="6223E14A" w14:textId="77777777" w:rsidR="00B718DF" w:rsidRDefault="00B718DF" w:rsidP="00B718DF">
      <w:pPr>
        <w:widowControl w:val="0"/>
        <w:numPr>
          <w:ilvl w:val="0"/>
          <w:numId w:val="4"/>
        </w:numPr>
        <w:kinsoku w:val="0"/>
        <w:overflowPunct w:val="0"/>
        <w:autoSpaceDN w:val="0"/>
        <w:spacing w:before="117" w:line="192" w:lineRule="exact"/>
        <w:textAlignment w:val="baseline"/>
        <w:rPr>
          <w:rFonts w:ascii="Arial" w:hAnsi="Arial" w:cs="Arial"/>
          <w:spacing w:val="3"/>
          <w:sz w:val="17"/>
          <w:szCs w:val="17"/>
        </w:rPr>
      </w:pPr>
      <w:r>
        <w:rPr>
          <w:rFonts w:ascii="Arial" w:hAnsi="Arial" w:cs="Arial"/>
          <w:spacing w:val="3"/>
          <w:sz w:val="17"/>
          <w:szCs w:val="17"/>
        </w:rPr>
        <w:t xml:space="preserve">bracciante agricola a tempo determinato iscritta negli elenchi anagrafici di cui alla L. 83/70 e </w:t>
      </w:r>
      <w:proofErr w:type="spellStart"/>
      <w:r>
        <w:rPr>
          <w:rFonts w:ascii="Arial" w:hAnsi="Arial" w:cs="Arial"/>
          <w:spacing w:val="3"/>
          <w:sz w:val="17"/>
          <w:szCs w:val="17"/>
        </w:rPr>
        <w:t>succ</w:t>
      </w:r>
      <w:proofErr w:type="spellEnd"/>
      <w:r>
        <w:rPr>
          <w:rFonts w:ascii="Arial" w:hAnsi="Arial" w:cs="Arial"/>
          <w:spacing w:val="3"/>
          <w:sz w:val="17"/>
          <w:szCs w:val="17"/>
        </w:rPr>
        <w:t>.</w:t>
      </w:r>
    </w:p>
    <w:p w14:paraId="1586CF98" w14:textId="77777777" w:rsidR="00B718DF" w:rsidRDefault="00B718DF" w:rsidP="00B718DF">
      <w:pPr>
        <w:widowControl w:val="0"/>
        <w:numPr>
          <w:ilvl w:val="0"/>
          <w:numId w:val="4"/>
        </w:numPr>
        <w:kinsoku w:val="0"/>
        <w:overflowPunct w:val="0"/>
        <w:autoSpaceDN w:val="0"/>
        <w:spacing w:before="109" w:line="187" w:lineRule="exact"/>
        <w:textAlignment w:val="baseline"/>
        <w:rPr>
          <w:rFonts w:ascii="Arial" w:hAnsi="Arial" w:cs="Arial"/>
          <w:spacing w:val="2"/>
          <w:sz w:val="17"/>
          <w:szCs w:val="17"/>
        </w:rPr>
      </w:pPr>
      <w:r>
        <w:rPr>
          <w:rFonts w:ascii="Verdana" w:hAnsi="Verdana" w:cs="Verdana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7"/>
          <w:szCs w:val="17"/>
        </w:rPr>
        <w:t>modifiche nell'anno precedente per almeno n. 51 gg.</w:t>
      </w:r>
    </w:p>
    <w:p w14:paraId="6FD6A96C" w14:textId="77777777" w:rsidR="00B718DF" w:rsidRDefault="00B718DF" w:rsidP="00B718DF">
      <w:pPr>
        <w:kinsoku w:val="0"/>
        <w:overflowPunct w:val="0"/>
        <w:spacing w:before="111" w:line="195" w:lineRule="exact"/>
        <w:textAlignment w:val="baseline"/>
        <w:rPr>
          <w:rFonts w:ascii="Arial" w:hAnsi="Arial" w:cs="Arial"/>
          <w:spacing w:val="13"/>
          <w:sz w:val="17"/>
          <w:szCs w:val="17"/>
        </w:rPr>
      </w:pPr>
      <w:r>
        <w:rPr>
          <w:rFonts w:ascii="Arial" w:hAnsi="Arial" w:cs="Arial"/>
          <w:spacing w:val="13"/>
          <w:sz w:val="17"/>
          <w:szCs w:val="17"/>
        </w:rPr>
        <w:t>Consapevole delle conseguenze penali ed amministrative (revoca del beneficio) derivanti da dichiarazioni</w:t>
      </w:r>
    </w:p>
    <w:p w14:paraId="192E7EB6" w14:textId="77777777" w:rsidR="00B718DF" w:rsidRDefault="00B718DF" w:rsidP="00B718DF">
      <w:pPr>
        <w:kinsoku w:val="0"/>
        <w:overflowPunct w:val="0"/>
        <w:spacing w:before="114" w:line="197" w:lineRule="exact"/>
        <w:textAlignment w:val="baseline"/>
        <w:rPr>
          <w:rFonts w:ascii="Arial" w:hAnsi="Arial" w:cs="Arial"/>
          <w:spacing w:val="8"/>
          <w:sz w:val="17"/>
          <w:szCs w:val="17"/>
        </w:rPr>
      </w:pPr>
      <w:r>
        <w:rPr>
          <w:rFonts w:ascii="Arial" w:hAnsi="Arial" w:cs="Arial"/>
          <w:spacing w:val="8"/>
          <w:sz w:val="17"/>
          <w:szCs w:val="17"/>
        </w:rPr>
        <w:t xml:space="preserve">mendaci rese davanti a pubblico ufficiale </w:t>
      </w:r>
      <w:proofErr w:type="gramStart"/>
      <w:r>
        <w:rPr>
          <w:rFonts w:ascii="Arial" w:hAnsi="Arial" w:cs="Arial"/>
          <w:spacing w:val="8"/>
          <w:sz w:val="17"/>
          <w:szCs w:val="17"/>
        </w:rPr>
        <w:t>cosi</w:t>
      </w:r>
      <w:proofErr w:type="gramEnd"/>
      <w:r>
        <w:rPr>
          <w:rFonts w:ascii="Arial" w:hAnsi="Arial" w:cs="Arial"/>
          <w:spacing w:val="8"/>
          <w:sz w:val="17"/>
          <w:szCs w:val="17"/>
        </w:rPr>
        <w:t xml:space="preserve"> come previsto dall'art. 76 del D.P.R. 445/2000.</w:t>
      </w:r>
    </w:p>
    <w:p w14:paraId="27BFC3F1" w14:textId="77777777" w:rsidR="00B718DF" w:rsidRDefault="00B718DF" w:rsidP="00B718DF">
      <w:pPr>
        <w:kinsoku w:val="0"/>
        <w:overflowPunct w:val="0"/>
        <w:spacing w:before="114" w:line="195" w:lineRule="exact"/>
        <w:jc w:val="center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CHIEDE</w:t>
      </w:r>
    </w:p>
    <w:p w14:paraId="02CCB465" w14:textId="77777777" w:rsidR="00B718DF" w:rsidRDefault="00B718DF" w:rsidP="00B718DF">
      <w:pPr>
        <w:tabs>
          <w:tab w:val="left" w:leader="dot" w:pos="6624"/>
          <w:tab w:val="right" w:leader="dot" w:pos="9432"/>
        </w:tabs>
        <w:kinsoku w:val="0"/>
        <w:overflowPunct w:val="0"/>
        <w:spacing w:before="10" w:line="183" w:lineRule="exact"/>
        <w:ind w:right="72"/>
        <w:jc w:val="both"/>
        <w:textAlignment w:val="baseline"/>
        <w:rPr>
          <w:rFonts w:ascii="Arial" w:hAnsi="Arial" w:cs="Arial"/>
          <w:sz w:val="17"/>
          <w:szCs w:val="17"/>
        </w:rPr>
      </w:pPr>
    </w:p>
    <w:p w14:paraId="6A9E2B03" w14:textId="77777777" w:rsidR="00677728" w:rsidRDefault="00B718DF" w:rsidP="00B718DF">
      <w:pPr>
        <w:tabs>
          <w:tab w:val="left" w:leader="dot" w:pos="6624"/>
          <w:tab w:val="right" w:leader="dot" w:pos="9432"/>
        </w:tabs>
        <w:kinsoku w:val="0"/>
        <w:overflowPunct w:val="0"/>
        <w:spacing w:before="10" w:line="183" w:lineRule="exact"/>
        <w:ind w:right="72"/>
        <w:jc w:val="both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l'astensione anticipata dal lavoro per il periodo dal </w:t>
      </w:r>
      <w:r>
        <w:rPr>
          <w:rFonts w:ascii="Arial" w:hAnsi="Arial" w:cs="Arial"/>
          <w:sz w:val="17"/>
          <w:szCs w:val="17"/>
        </w:rPr>
        <w:tab/>
        <w:t xml:space="preserve"> al </w:t>
      </w:r>
      <w:r>
        <w:rPr>
          <w:rFonts w:ascii="Arial" w:hAnsi="Arial" w:cs="Arial"/>
          <w:sz w:val="17"/>
          <w:szCs w:val="17"/>
        </w:rPr>
        <w:tab/>
      </w:r>
    </w:p>
    <w:p w14:paraId="6A175C92" w14:textId="22BE81EE" w:rsidR="00DC023A" w:rsidRPr="00677728" w:rsidRDefault="00677728" w:rsidP="00677728">
      <w:pPr>
        <w:pStyle w:val="Paragrafoelenco"/>
        <w:numPr>
          <w:ilvl w:val="0"/>
          <w:numId w:val="8"/>
        </w:numPr>
        <w:tabs>
          <w:tab w:val="left" w:leader="dot" w:pos="6624"/>
          <w:tab w:val="right" w:leader="dot" w:pos="9432"/>
        </w:tabs>
        <w:kinsoku w:val="0"/>
        <w:overflowPunct w:val="0"/>
        <w:spacing w:before="10" w:line="183" w:lineRule="exact"/>
        <w:ind w:right="72"/>
        <w:jc w:val="both"/>
        <w:textAlignment w:val="baseline"/>
        <w:rPr>
          <w:rFonts w:ascii="Arial" w:hAnsi="Arial" w:cs="Arial"/>
          <w:sz w:val="17"/>
          <w:szCs w:val="17"/>
        </w:rPr>
      </w:pPr>
      <w:proofErr w:type="gramStart"/>
      <w:r w:rsidRPr="00677728">
        <w:rPr>
          <w:rFonts w:ascii="Arial" w:hAnsi="Arial" w:cs="Arial"/>
          <w:sz w:val="17"/>
          <w:szCs w:val="17"/>
        </w:rPr>
        <w:t>Astensione  obbligatoria</w:t>
      </w:r>
      <w:proofErr w:type="gramEnd"/>
      <w:r w:rsidRPr="00677728">
        <w:rPr>
          <w:rFonts w:ascii="Arial" w:hAnsi="Arial" w:cs="Arial"/>
          <w:sz w:val="17"/>
          <w:szCs w:val="17"/>
        </w:rPr>
        <w:t xml:space="preserve"> </w:t>
      </w:r>
    </w:p>
    <w:p w14:paraId="023130E1" w14:textId="1D472F6C" w:rsidR="00B718DF" w:rsidRPr="00DC023A" w:rsidRDefault="00B718DF" w:rsidP="00B718DF">
      <w:pPr>
        <w:tabs>
          <w:tab w:val="left" w:leader="dot" w:pos="6624"/>
          <w:tab w:val="right" w:leader="dot" w:pos="9432"/>
        </w:tabs>
        <w:kinsoku w:val="0"/>
        <w:overflowPunct w:val="0"/>
        <w:spacing w:before="10" w:line="183" w:lineRule="exact"/>
        <w:ind w:right="72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DC023A">
        <w:rPr>
          <w:rFonts w:ascii="Arial" w:hAnsi="Arial" w:cs="Arial"/>
          <w:b/>
          <w:sz w:val="20"/>
          <w:szCs w:val="20"/>
        </w:rPr>
        <w:t>A tal fine allega:</w:t>
      </w:r>
    </w:p>
    <w:p w14:paraId="342CE555" w14:textId="77777777" w:rsidR="00B718DF" w:rsidRDefault="00B718DF" w:rsidP="00B718DF">
      <w:pPr>
        <w:kinsoku w:val="0"/>
        <w:overflowPunct w:val="0"/>
        <w:spacing w:line="426" w:lineRule="exact"/>
        <w:ind w:left="1080" w:hanging="360"/>
        <w:jc w:val="both"/>
        <w:textAlignment w:val="baseline"/>
        <w:rPr>
          <w:rFonts w:ascii="Arial" w:hAnsi="Arial" w:cs="Arial"/>
          <w:sz w:val="17"/>
          <w:szCs w:val="17"/>
          <w:lang w:eastAsia="en-US"/>
        </w:rPr>
      </w:pPr>
      <w:r>
        <w:rPr>
          <w:rFonts w:ascii="Arial" w:hAnsi="Arial" w:cs="Arial"/>
          <w:sz w:val="19"/>
          <w:szCs w:val="19"/>
          <w:lang w:eastAsia="en-US"/>
        </w:rPr>
        <w:t>-</w:t>
      </w:r>
      <w:r>
        <w:rPr>
          <w:rFonts w:ascii="Arial" w:hAnsi="Arial" w:cs="Arial"/>
          <w:sz w:val="19"/>
          <w:szCs w:val="19"/>
          <w:lang w:eastAsia="en-US"/>
        </w:rPr>
        <w:tab/>
      </w:r>
      <w:r>
        <w:rPr>
          <w:rFonts w:ascii="Arial" w:hAnsi="Arial" w:cs="Arial"/>
          <w:sz w:val="17"/>
          <w:szCs w:val="17"/>
          <w:lang w:eastAsia="en-US"/>
        </w:rPr>
        <w:t xml:space="preserve">originale del certificato medico di gravidanza nel quale è specificamente indicata la "sussistenza delle condizioni previste dall'art. 17 - comma II lett. A) del </w:t>
      </w:r>
      <w:proofErr w:type="spellStart"/>
      <w:r>
        <w:rPr>
          <w:rFonts w:ascii="Arial" w:hAnsi="Arial" w:cs="Arial"/>
          <w:sz w:val="17"/>
          <w:szCs w:val="17"/>
          <w:lang w:eastAsia="en-US"/>
        </w:rPr>
        <w:t>D.Lgs.</w:t>
      </w:r>
      <w:proofErr w:type="spellEnd"/>
      <w:r>
        <w:rPr>
          <w:rFonts w:ascii="Arial" w:hAnsi="Arial" w:cs="Arial"/>
          <w:sz w:val="17"/>
          <w:szCs w:val="17"/>
          <w:lang w:eastAsia="en-US"/>
        </w:rPr>
        <w:t xml:space="preserve"> 151/2001".</w:t>
      </w:r>
    </w:p>
    <w:p w14:paraId="3966C431" w14:textId="77777777" w:rsidR="00B718DF" w:rsidRDefault="00B718DF" w:rsidP="00B718DF">
      <w:pPr>
        <w:tabs>
          <w:tab w:val="left" w:pos="1080"/>
          <w:tab w:val="right" w:pos="7200"/>
        </w:tabs>
        <w:kinsoku w:val="0"/>
        <w:overflowPunct w:val="0"/>
        <w:spacing w:line="340" w:lineRule="exact"/>
        <w:ind w:left="720" w:right="2304"/>
        <w:textAlignment w:val="baseline"/>
        <w:rPr>
          <w:rFonts w:ascii="Arial" w:hAnsi="Arial" w:cs="Arial"/>
          <w:sz w:val="17"/>
          <w:szCs w:val="17"/>
          <w:lang w:eastAsia="en-US"/>
        </w:rPr>
      </w:pPr>
      <w:r>
        <w:rPr>
          <w:rFonts w:ascii="Arial" w:hAnsi="Arial" w:cs="Arial"/>
          <w:sz w:val="19"/>
          <w:szCs w:val="19"/>
          <w:lang w:eastAsia="en-US"/>
        </w:rPr>
        <w:t>-</w:t>
      </w:r>
      <w:r>
        <w:rPr>
          <w:rFonts w:ascii="Arial" w:hAnsi="Arial" w:cs="Arial"/>
          <w:sz w:val="19"/>
          <w:szCs w:val="19"/>
          <w:lang w:eastAsia="en-US"/>
        </w:rPr>
        <w:tab/>
      </w:r>
      <w:r>
        <w:rPr>
          <w:rFonts w:ascii="Arial" w:hAnsi="Arial" w:cs="Arial"/>
          <w:sz w:val="17"/>
          <w:szCs w:val="17"/>
          <w:lang w:eastAsia="en-US"/>
        </w:rPr>
        <w:t>fotocopia del documento di riconoscimento e tessera sanitaria</w:t>
      </w:r>
      <w:r>
        <w:rPr>
          <w:rFonts w:ascii="Arial" w:hAnsi="Arial" w:cs="Arial"/>
          <w:sz w:val="17"/>
          <w:szCs w:val="17"/>
          <w:lang w:eastAsia="en-US"/>
        </w:rPr>
        <w:tab/>
      </w:r>
    </w:p>
    <w:p w14:paraId="36816797" w14:textId="77777777" w:rsidR="00B718DF" w:rsidRDefault="00B718DF" w:rsidP="00B718DF">
      <w:pPr>
        <w:tabs>
          <w:tab w:val="left" w:pos="1080"/>
          <w:tab w:val="right" w:pos="7200"/>
        </w:tabs>
        <w:kinsoku w:val="0"/>
        <w:overflowPunct w:val="0"/>
        <w:spacing w:line="340" w:lineRule="exact"/>
        <w:ind w:left="720" w:right="2304"/>
        <w:textAlignment w:val="baseline"/>
        <w:rPr>
          <w:rFonts w:ascii="Arial" w:hAnsi="Arial" w:cs="Arial"/>
          <w:sz w:val="17"/>
          <w:szCs w:val="17"/>
          <w:lang w:eastAsia="en-US"/>
        </w:rPr>
      </w:pPr>
      <w:r>
        <w:rPr>
          <w:rFonts w:ascii="Arial" w:hAnsi="Arial" w:cs="Arial"/>
          <w:sz w:val="19"/>
          <w:szCs w:val="19"/>
          <w:lang w:eastAsia="en-US"/>
        </w:rPr>
        <w:t>-</w:t>
      </w:r>
      <w:r>
        <w:rPr>
          <w:rFonts w:ascii="Arial" w:hAnsi="Arial" w:cs="Arial"/>
          <w:sz w:val="19"/>
          <w:szCs w:val="19"/>
          <w:lang w:eastAsia="en-US"/>
        </w:rPr>
        <w:tab/>
      </w:r>
      <w:r>
        <w:rPr>
          <w:rFonts w:ascii="Arial" w:hAnsi="Arial" w:cs="Arial"/>
          <w:sz w:val="17"/>
          <w:szCs w:val="17"/>
          <w:lang w:eastAsia="en-US"/>
        </w:rPr>
        <w:t>copia del contratto di lavoro e copia dell'ultima busta paga.</w:t>
      </w:r>
    </w:p>
    <w:p w14:paraId="1D6FD2E4" w14:textId="77777777" w:rsidR="00B718DF" w:rsidRDefault="00B718DF" w:rsidP="00B718DF">
      <w:pPr>
        <w:tabs>
          <w:tab w:val="right" w:leader="dot" w:pos="9432"/>
        </w:tabs>
        <w:kinsoku w:val="0"/>
        <w:overflowPunct w:val="0"/>
        <w:spacing w:before="116" w:line="196" w:lineRule="exact"/>
        <w:textAlignment w:val="baseline"/>
        <w:rPr>
          <w:rFonts w:ascii="Arial" w:hAnsi="Arial" w:cs="Arial"/>
          <w:sz w:val="14"/>
          <w:szCs w:val="14"/>
          <w:lang w:eastAsia="en-US"/>
        </w:rPr>
      </w:pPr>
      <w:r>
        <w:rPr>
          <w:rFonts w:ascii="Arial" w:hAnsi="Arial" w:cs="Arial"/>
          <w:sz w:val="17"/>
          <w:szCs w:val="17"/>
          <w:lang w:eastAsia="en-US"/>
        </w:rPr>
        <w:t xml:space="preserve">Delega alla presentazione dell'istanza il </w:t>
      </w:r>
      <w:r>
        <w:rPr>
          <w:rFonts w:ascii="Arial" w:hAnsi="Arial" w:cs="Arial"/>
          <w:sz w:val="14"/>
          <w:szCs w:val="14"/>
          <w:lang w:eastAsia="en-US"/>
        </w:rPr>
        <w:t xml:space="preserve">Sig. </w:t>
      </w:r>
      <w:r>
        <w:rPr>
          <w:rFonts w:ascii="Arial" w:hAnsi="Arial" w:cs="Arial"/>
          <w:sz w:val="14"/>
          <w:szCs w:val="14"/>
          <w:lang w:eastAsia="en-US"/>
        </w:rPr>
        <w:tab/>
      </w:r>
    </w:p>
    <w:p w14:paraId="65FA2FCB" w14:textId="77777777" w:rsidR="00B718DF" w:rsidRDefault="00B718DF" w:rsidP="00B718DF">
      <w:pPr>
        <w:kinsoku w:val="0"/>
        <w:overflowPunct w:val="0"/>
        <w:spacing w:before="128" w:line="196" w:lineRule="exact"/>
        <w:textAlignment w:val="baseline"/>
        <w:rPr>
          <w:rFonts w:ascii="Arial" w:hAnsi="Arial" w:cs="Arial"/>
          <w:spacing w:val="3"/>
          <w:sz w:val="17"/>
          <w:szCs w:val="17"/>
          <w:lang w:eastAsia="en-US"/>
        </w:rPr>
      </w:pPr>
      <w:r>
        <w:rPr>
          <w:rFonts w:ascii="Arial" w:hAnsi="Arial" w:cs="Arial"/>
          <w:spacing w:val="3"/>
          <w:sz w:val="14"/>
          <w:szCs w:val="14"/>
          <w:lang w:eastAsia="en-US"/>
        </w:rPr>
        <w:t xml:space="preserve">di </w:t>
      </w:r>
      <w:r>
        <w:rPr>
          <w:rFonts w:ascii="Arial" w:hAnsi="Arial" w:cs="Arial"/>
          <w:spacing w:val="3"/>
          <w:sz w:val="17"/>
          <w:szCs w:val="17"/>
          <w:lang w:eastAsia="en-US"/>
        </w:rPr>
        <w:t>cui allego fotocopia del documento di riconoscimento.</w:t>
      </w:r>
    </w:p>
    <w:p w14:paraId="4A087D13" w14:textId="77777777" w:rsidR="00B718DF" w:rsidRDefault="00B718DF" w:rsidP="00B718DF">
      <w:pPr>
        <w:kinsoku w:val="0"/>
        <w:overflowPunct w:val="0"/>
        <w:spacing w:before="6" w:line="310" w:lineRule="exact"/>
        <w:jc w:val="both"/>
        <w:textAlignment w:val="baseline"/>
        <w:rPr>
          <w:rFonts w:ascii="Arial" w:hAnsi="Arial" w:cs="Arial"/>
          <w:i/>
          <w:iCs/>
          <w:spacing w:val="15"/>
          <w:sz w:val="14"/>
          <w:szCs w:val="14"/>
          <w:lang w:eastAsia="en-US"/>
        </w:rPr>
      </w:pPr>
      <w:r>
        <w:rPr>
          <w:rFonts w:ascii="Arial" w:hAnsi="Arial" w:cs="Arial"/>
          <w:i/>
          <w:iCs/>
          <w:spacing w:val="15"/>
          <w:sz w:val="14"/>
          <w:szCs w:val="14"/>
          <w:lang w:eastAsia="en-US"/>
        </w:rPr>
        <w:t xml:space="preserve">La sottoscritta dichiara di essere informata, ai sensi e per gli effetti di cui all’art. 13 del D.L.vo n. 196/2003 che i dati personali, di cui alla presente istanza, sono richiesti obbligatoriamente ai fini del procedimento. Gli stessi, trattati anche con strumenti informatici, non saranno diffusi </w:t>
      </w:r>
      <w:r>
        <w:rPr>
          <w:rFonts w:ascii="Arial" w:hAnsi="Arial" w:cs="Arial"/>
          <w:spacing w:val="15"/>
          <w:sz w:val="14"/>
          <w:szCs w:val="14"/>
          <w:lang w:eastAsia="en-US"/>
        </w:rPr>
        <w:t xml:space="preserve">ma </w:t>
      </w:r>
      <w:r>
        <w:rPr>
          <w:rFonts w:ascii="Arial" w:hAnsi="Arial" w:cs="Arial"/>
          <w:i/>
          <w:iCs/>
          <w:spacing w:val="15"/>
          <w:sz w:val="14"/>
          <w:szCs w:val="14"/>
          <w:lang w:eastAsia="en-US"/>
        </w:rPr>
        <w:t>potranno essere comunicati soltanto a soggetti pubblici per eventuale seguito di competenza. L'interessata potrà esercitare i diritti di cui all'art. 7 del Dr vo n 196/2003.</w:t>
      </w:r>
    </w:p>
    <w:p w14:paraId="04B47EF2" w14:textId="77777777" w:rsidR="002F7FF1" w:rsidRDefault="002F7FF1" w:rsidP="00B718DF">
      <w:pPr>
        <w:kinsoku w:val="0"/>
        <w:overflowPunct w:val="0"/>
        <w:spacing w:before="6" w:line="310" w:lineRule="exact"/>
        <w:jc w:val="both"/>
        <w:textAlignment w:val="baseline"/>
        <w:rPr>
          <w:rFonts w:ascii="Arial" w:hAnsi="Arial" w:cs="Arial"/>
          <w:i/>
          <w:iCs/>
          <w:spacing w:val="15"/>
          <w:sz w:val="14"/>
          <w:szCs w:val="14"/>
          <w:lang w:eastAsia="en-US"/>
        </w:rPr>
      </w:pPr>
    </w:p>
    <w:p w14:paraId="42B3252F" w14:textId="77777777" w:rsidR="00B718DF" w:rsidRDefault="00B718DF" w:rsidP="00B718DF">
      <w:pPr>
        <w:kinsoku w:val="0"/>
        <w:overflowPunct w:val="0"/>
        <w:spacing w:before="270" w:after="537" w:line="181" w:lineRule="exact"/>
        <w:textAlignment w:val="baseline"/>
        <w:rPr>
          <w:rFonts w:ascii="Arial" w:hAnsi="Arial" w:cs="Arial"/>
          <w:spacing w:val="14"/>
          <w:sz w:val="14"/>
          <w:szCs w:val="14"/>
          <w:lang w:eastAsia="en-US"/>
        </w:rPr>
      </w:pPr>
      <w:r>
        <w:rPr>
          <w:rFonts w:ascii="Arial" w:hAnsi="Arial" w:cs="Arial"/>
          <w:spacing w:val="14"/>
          <w:sz w:val="14"/>
          <w:szCs w:val="14"/>
          <w:lang w:eastAsia="en-US"/>
        </w:rPr>
        <w:t>Luogo e Data……………………………………………</w:t>
      </w:r>
      <w:proofErr w:type="gramStart"/>
      <w:r>
        <w:rPr>
          <w:rFonts w:ascii="Arial" w:hAnsi="Arial" w:cs="Arial"/>
          <w:spacing w:val="14"/>
          <w:sz w:val="14"/>
          <w:szCs w:val="14"/>
          <w:lang w:eastAsia="en-US"/>
        </w:rPr>
        <w:t>…….</w:t>
      </w:r>
      <w:proofErr w:type="gramEnd"/>
      <w:r>
        <w:rPr>
          <w:rFonts w:ascii="Arial" w:hAnsi="Arial" w:cs="Arial"/>
          <w:spacing w:val="14"/>
          <w:sz w:val="14"/>
          <w:szCs w:val="14"/>
          <w:lang w:eastAsia="en-US"/>
        </w:rPr>
        <w:t>.                         Firma della Lavoratrice</w:t>
      </w:r>
    </w:p>
    <w:p w14:paraId="6DA64966" w14:textId="77777777" w:rsidR="00B718DF" w:rsidRDefault="00B718DF" w:rsidP="00B718DF">
      <w:pPr>
        <w:kinsoku w:val="0"/>
        <w:overflowPunct w:val="0"/>
        <w:spacing w:before="270" w:after="537" w:line="181" w:lineRule="exact"/>
        <w:textAlignment w:val="baseline"/>
        <w:rPr>
          <w:rFonts w:ascii="Arial" w:hAnsi="Arial" w:cs="Arial"/>
          <w:spacing w:val="14"/>
          <w:sz w:val="14"/>
          <w:szCs w:val="14"/>
          <w:lang w:eastAsia="en-US"/>
        </w:rPr>
      </w:pPr>
    </w:p>
    <w:p w14:paraId="1F5AB948" w14:textId="77777777" w:rsidR="00B718DF" w:rsidRDefault="00B718DF" w:rsidP="00B718DF">
      <w:pPr>
        <w:kinsoku w:val="0"/>
        <w:overflowPunct w:val="0"/>
        <w:spacing w:before="270" w:after="537" w:line="181" w:lineRule="exact"/>
        <w:textAlignment w:val="baseline"/>
        <w:rPr>
          <w:rFonts w:ascii="Arial" w:hAnsi="Arial" w:cs="Arial"/>
          <w:spacing w:val="14"/>
          <w:sz w:val="14"/>
          <w:szCs w:val="14"/>
          <w:lang w:eastAsia="en-US"/>
        </w:rPr>
      </w:pPr>
    </w:p>
    <w:p w14:paraId="37E4CA3D" w14:textId="77777777" w:rsidR="00E57EF9" w:rsidRDefault="00E57EF9" w:rsidP="00174C28">
      <w:pPr>
        <w:pStyle w:val="Oggetto"/>
      </w:pPr>
    </w:p>
    <w:sectPr w:rsidR="00E57EF9" w:rsidSect="00817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ADAA2" w14:textId="77777777" w:rsidR="007B6D45" w:rsidRDefault="007B6D45" w:rsidP="00905314">
      <w:r>
        <w:separator/>
      </w:r>
    </w:p>
  </w:endnote>
  <w:endnote w:type="continuationSeparator" w:id="0">
    <w:p w14:paraId="1D9B36DB" w14:textId="77777777" w:rsidR="007B6D45" w:rsidRDefault="007B6D45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6255" w14:textId="77777777" w:rsidR="005C574A" w:rsidRDefault="005C57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FB9C0" w14:textId="77777777" w:rsidR="00E30DC3" w:rsidRDefault="00B6235C" w:rsidP="004028B7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52C3C3" wp14:editId="6C2D0E64">
              <wp:simplePos x="0" y="0"/>
              <wp:positionH relativeFrom="margin">
                <wp:posOffset>-347980</wp:posOffset>
              </wp:positionH>
              <wp:positionV relativeFrom="paragraph">
                <wp:posOffset>127635</wp:posOffset>
              </wp:positionV>
              <wp:extent cx="3314700" cy="581025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D4688" w14:textId="77777777" w:rsidR="004028B7" w:rsidRPr="00BA5CDF" w:rsidRDefault="00E57EF9" w:rsidP="004028B7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  <w:t xml:space="preserve">Azienda Sanitaria Locale </w:t>
                          </w:r>
                          <w:r w:rsidR="00B73C47">
                            <w:rPr>
                              <w:rFonts w:asciiTheme="majorHAnsi" w:hAnsiTheme="majorHAns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  <w:t>Taranto</w:t>
                          </w:r>
                        </w:p>
                        <w:p w14:paraId="02378CC7" w14:textId="77777777" w:rsidR="002576F5" w:rsidRDefault="00B6235C" w:rsidP="002576F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Viale Virgilio n.31</w:t>
                          </w:r>
                          <w:r w:rsidR="002576F5" w:rsidRPr="00905314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="002576F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74121 Taranto</w:t>
                          </w:r>
                        </w:p>
                        <w:p w14:paraId="282058B4" w14:textId="77777777" w:rsidR="002576F5" w:rsidRPr="00822160" w:rsidRDefault="00FC0505" w:rsidP="00B6235C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82216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https://www.sanita.puglia.it/web/asl-taranto</w:t>
                          </w:r>
                        </w:p>
                        <w:p w14:paraId="7BF7C3E3" w14:textId="77777777" w:rsidR="00FC0505" w:rsidRPr="00FC0505" w:rsidRDefault="00FC0505" w:rsidP="00FC05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FC050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C.F. e P.I. 02026690731</w:t>
                          </w:r>
                        </w:p>
                        <w:p w14:paraId="6B22CBC8" w14:textId="77777777" w:rsidR="00FC0505" w:rsidRDefault="00FC0505" w:rsidP="00FC05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30F09C49" w14:textId="77777777" w:rsidR="00FC0505" w:rsidRPr="004028B7" w:rsidRDefault="00FC0505" w:rsidP="00B6235C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2C3C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-27.4pt;margin-top:10.05pt;width:261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" filled="f" stroked="f">
              <v:textbox>
                <w:txbxContent>
                  <w:p w14:paraId="336D4688" w14:textId="77777777" w:rsidR="004028B7" w:rsidRPr="00BA5CDF" w:rsidRDefault="00E57EF9" w:rsidP="004028B7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bCs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  <w:color w:val="3C3C3B"/>
                        <w:sz w:val="18"/>
                        <w:szCs w:val="18"/>
                      </w:rPr>
                      <w:t xml:space="preserve">Azienda Sanitaria Locale </w:t>
                    </w:r>
                    <w:r w:rsidR="00B73C47">
                      <w:rPr>
                        <w:rFonts w:asciiTheme="majorHAnsi" w:hAnsiTheme="majorHAnsi"/>
                        <w:b/>
                        <w:bCs/>
                        <w:color w:val="3C3C3B"/>
                        <w:sz w:val="18"/>
                        <w:szCs w:val="18"/>
                      </w:rPr>
                      <w:t>Taranto</w:t>
                    </w:r>
                  </w:p>
                  <w:p w14:paraId="02378CC7" w14:textId="77777777" w:rsidR="002576F5" w:rsidRDefault="00B6235C" w:rsidP="002576F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Viale Virgilio n.31</w:t>
                    </w:r>
                    <w:r w:rsidR="002576F5" w:rsidRPr="00905314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="002576F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74121 Taranto</w:t>
                    </w:r>
                  </w:p>
                  <w:p w14:paraId="282058B4" w14:textId="77777777" w:rsidR="002576F5" w:rsidRPr="00822160" w:rsidRDefault="00FC0505" w:rsidP="00B6235C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82216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https://www.sanita.puglia.it/web/asl-taranto</w:t>
                    </w:r>
                  </w:p>
                  <w:p w14:paraId="7BF7C3E3" w14:textId="77777777" w:rsidR="00FC0505" w:rsidRPr="00FC0505" w:rsidRDefault="00FC0505" w:rsidP="00FC05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FC050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C.F. e P.I. 02026690731</w:t>
                    </w:r>
                  </w:p>
                  <w:p w14:paraId="6B22CBC8" w14:textId="77777777" w:rsidR="00FC0505" w:rsidRDefault="00FC0505" w:rsidP="00FC05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14:paraId="30F09C49" w14:textId="77777777" w:rsidR="00FC0505" w:rsidRPr="004028B7" w:rsidRDefault="00FC0505" w:rsidP="00B6235C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028B7">
      <w:rPr>
        <w:noProof/>
      </w:rPr>
      <w:drawing>
        <wp:inline distT="0" distB="0" distL="0" distR="0" wp14:anchorId="178E0A97" wp14:editId="3F390ADD">
          <wp:extent cx="736600" cy="1219835"/>
          <wp:effectExtent l="0" t="0" r="635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5B687" w14:textId="77777777" w:rsidR="005C574A" w:rsidRDefault="005C57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B448C" w14:textId="77777777" w:rsidR="007B6D45" w:rsidRDefault="007B6D45" w:rsidP="00905314">
      <w:r>
        <w:separator/>
      </w:r>
    </w:p>
  </w:footnote>
  <w:footnote w:type="continuationSeparator" w:id="0">
    <w:p w14:paraId="5B36CF8B" w14:textId="77777777" w:rsidR="007B6D45" w:rsidRDefault="007B6D45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9A7E" w14:textId="77777777" w:rsidR="005C574A" w:rsidRDefault="005C57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41B92" w14:textId="77777777" w:rsidR="00E30DC3" w:rsidRDefault="00A165AE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0CA24" wp14:editId="4FBF248B">
              <wp:simplePos x="0" y="0"/>
              <wp:positionH relativeFrom="margin">
                <wp:posOffset>2743200</wp:posOffset>
              </wp:positionH>
              <wp:positionV relativeFrom="paragraph">
                <wp:posOffset>246380</wp:posOffset>
              </wp:positionV>
              <wp:extent cx="3514725" cy="1395730"/>
              <wp:effectExtent l="0" t="0" r="0" b="127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725" cy="139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BA3BA" w14:textId="77777777" w:rsidR="00810AB3" w:rsidRDefault="00810AB3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DIPARTIMENTO DI PREVENZIONE</w:t>
                          </w:r>
                        </w:p>
                        <w:p w14:paraId="0A62891E" w14:textId="54C4FCB2" w:rsidR="007D2582" w:rsidRDefault="00CE34E7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U.O. IGIENE DEGLI AMBIENTI DI VITA E MEDICINA DI COMUNITA’</w:t>
                          </w:r>
                        </w:p>
                        <w:p w14:paraId="01330CA8" w14:textId="77777777" w:rsidR="00CE34E7" w:rsidRPr="00B73C47" w:rsidRDefault="00CE34E7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TARANTO – GROTTAGLIE - MANDURIA</w:t>
                          </w:r>
                        </w:p>
                        <w:p w14:paraId="1E794AD2" w14:textId="6C403157" w:rsidR="00A165AE" w:rsidRPr="00B73C47" w:rsidRDefault="00822160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Dirigente: Dr</w:t>
                          </w:r>
                          <w:r w:rsidR="00A165AE"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. </w:t>
                          </w:r>
                          <w:r w:rsidR="00CE34E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Roberto Coccioli</w:t>
                          </w:r>
                        </w:p>
                        <w:p w14:paraId="2E382033" w14:textId="50C6B37A" w:rsidR="00A165AE" w:rsidRPr="00B73C47" w:rsidRDefault="003666F4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Via Pupino n. 2 1P</w:t>
                          </w:r>
                          <w:r w:rsidR="00A165AE"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 – 74</w:t>
                          </w:r>
                          <w:r w:rsidR="00CF230A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121</w:t>
                          </w:r>
                          <w:r w:rsidR="00A165AE"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 Taranto</w:t>
                          </w:r>
                        </w:p>
                        <w:p w14:paraId="3A381590" w14:textId="01B1155C" w:rsidR="00A165AE" w:rsidRPr="00B73C47" w:rsidRDefault="008C02A9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T</w:t>
                          </w:r>
                          <w:r w:rsidR="00A165AE"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. 099.7786466</w:t>
                          </w:r>
                        </w:p>
                        <w:p w14:paraId="56112E01" w14:textId="7C056C7A" w:rsidR="00595710" w:rsidRDefault="00B73C47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e-mail</w:t>
                          </w:r>
                          <w:r w:rsidR="00560173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: diprev.sisp.uostaranto@asl.taranto.it</w:t>
                          </w:r>
                        </w:p>
                        <w:p w14:paraId="5B203090" w14:textId="1897BBD1" w:rsidR="00A165AE" w:rsidRPr="00B73C47" w:rsidRDefault="00710D37" w:rsidP="00595710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PEC</w:t>
                          </w:r>
                          <w:r w:rsidR="00595710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: dipartprevenzione_sisp.asl.taranto@pec.rupar.puglia.it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0CA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in;margin-top:19.4pt;width:276.75pt;height:10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" filled="f" stroked="f">
              <v:textbox>
                <w:txbxContent>
                  <w:p w14:paraId="54FBA3BA" w14:textId="77777777" w:rsidR="00810AB3" w:rsidRDefault="00810AB3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DIPARTIMENTO DI PREVENZIONE</w:t>
                    </w:r>
                  </w:p>
                  <w:p w14:paraId="0A62891E" w14:textId="54C4FCB2" w:rsidR="007D2582" w:rsidRDefault="00CE34E7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U.O. IGIENE DEGLI AMBIENTI DI VITA E MEDICINA DI COMUNITA’</w:t>
                    </w:r>
                  </w:p>
                  <w:p w14:paraId="01330CA8" w14:textId="77777777" w:rsidR="00CE34E7" w:rsidRPr="00B73C47" w:rsidRDefault="00CE34E7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TARANTO – GROTTAGLIE - MANDURIA</w:t>
                    </w:r>
                  </w:p>
                  <w:p w14:paraId="1E794AD2" w14:textId="6C403157" w:rsidR="00A165AE" w:rsidRPr="00B73C47" w:rsidRDefault="00822160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Dirigente: Dr</w:t>
                    </w:r>
                    <w:r w:rsidR="00A165AE"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. </w:t>
                    </w:r>
                    <w:r w:rsidR="00CE34E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Roberto </w:t>
                    </w:r>
                    <w:proofErr w:type="spellStart"/>
                    <w:r w:rsidR="00CE34E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Coccioli</w:t>
                    </w:r>
                    <w:proofErr w:type="spellEnd"/>
                  </w:p>
                  <w:p w14:paraId="2E382033" w14:textId="50C6B37A" w:rsidR="00A165AE" w:rsidRPr="00B73C47" w:rsidRDefault="003666F4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Via </w:t>
                    </w:r>
                    <w:proofErr w:type="spellStart"/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Pupino</w:t>
                    </w:r>
                    <w:proofErr w:type="spellEnd"/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 n. 2 1P</w:t>
                    </w:r>
                    <w:r w:rsidR="00A165AE"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 – 74</w:t>
                    </w:r>
                    <w:r w:rsidR="00CF230A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121</w:t>
                    </w:r>
                    <w:r w:rsidR="00A165AE"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 Taranto</w:t>
                    </w:r>
                  </w:p>
                  <w:p w14:paraId="3A381590" w14:textId="01B1155C" w:rsidR="00A165AE" w:rsidRPr="00B73C47" w:rsidRDefault="008C02A9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T</w:t>
                    </w:r>
                    <w:r w:rsidR="00A165AE"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el</w:t>
                    </w: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. 099.7786466</w:t>
                    </w:r>
                  </w:p>
                  <w:p w14:paraId="56112E01" w14:textId="7C056C7A" w:rsidR="00595710" w:rsidRDefault="00B73C47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e-mail</w:t>
                    </w:r>
                    <w:proofErr w:type="gramEnd"/>
                    <w:r w:rsidR="00560173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: diprev.sisp.uostaranto@asl.taranto.it</w:t>
                    </w:r>
                  </w:p>
                  <w:p w14:paraId="5B203090" w14:textId="1897BBD1" w:rsidR="00A165AE" w:rsidRPr="00B73C47" w:rsidRDefault="00710D37" w:rsidP="00595710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PEC</w:t>
                    </w:r>
                    <w:r w:rsidR="00595710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: dipartprevenzione_sisp.asl.taranto@pec.rupar.puglia.it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617F5">
      <w:rPr>
        <w:noProof/>
      </w:rPr>
      <w:drawing>
        <wp:inline distT="0" distB="0" distL="0" distR="0" wp14:anchorId="4D22A031" wp14:editId="44685A08">
          <wp:extent cx="7529830" cy="1433027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A7B6D" w14:textId="77777777" w:rsidR="005C574A" w:rsidRDefault="005C57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066E"/>
    <w:multiLevelType w:val="singleLevel"/>
    <w:tmpl w:val="586950D2"/>
    <w:lvl w:ilvl="0">
      <w:numFmt w:val="bullet"/>
      <w:lvlText w:val="m"/>
      <w:lvlJc w:val="left"/>
      <w:pPr>
        <w:tabs>
          <w:tab w:val="num" w:pos="360"/>
        </w:tabs>
        <w:snapToGrid/>
        <w:ind w:left="0" w:firstLine="0"/>
      </w:pPr>
      <w:rPr>
        <w:rFonts w:ascii="Wingdings" w:hAnsi="Wingdings"/>
        <w:spacing w:val="2"/>
        <w:sz w:val="17"/>
      </w:rPr>
    </w:lvl>
  </w:abstractNum>
  <w:abstractNum w:abstractNumId="1" w15:restartNumberingAfterBreak="0">
    <w:nsid w:val="25C83136"/>
    <w:multiLevelType w:val="hybridMultilevel"/>
    <w:tmpl w:val="AC501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05EE"/>
    <w:multiLevelType w:val="hybridMultilevel"/>
    <w:tmpl w:val="67B63E7A"/>
    <w:lvl w:ilvl="0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3" w15:restartNumberingAfterBreak="0">
    <w:nsid w:val="57064F33"/>
    <w:multiLevelType w:val="singleLevel"/>
    <w:tmpl w:val="2E76B2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091304D"/>
    <w:multiLevelType w:val="hybridMultilevel"/>
    <w:tmpl w:val="64CC5200"/>
    <w:lvl w:ilvl="0" w:tplc="0410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</w:abstractNum>
  <w:abstractNum w:abstractNumId="5" w15:restartNumberingAfterBreak="0">
    <w:nsid w:val="76072E6F"/>
    <w:multiLevelType w:val="hybridMultilevel"/>
    <w:tmpl w:val="1AE40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E4569"/>
    <w:multiLevelType w:val="hybridMultilevel"/>
    <w:tmpl w:val="E0A6D5B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07E52"/>
    <w:multiLevelType w:val="hybridMultilevel"/>
    <w:tmpl w:val="CFF43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18608">
    <w:abstractNumId w:val="3"/>
  </w:num>
  <w:num w:numId="2" w16cid:durableId="1104617772">
    <w:abstractNumId w:val="1"/>
  </w:num>
  <w:num w:numId="3" w16cid:durableId="1835684666">
    <w:abstractNumId w:val="5"/>
  </w:num>
  <w:num w:numId="4" w16cid:durableId="323630542">
    <w:abstractNumId w:val="0"/>
  </w:num>
  <w:num w:numId="5" w16cid:durableId="1431318190">
    <w:abstractNumId w:val="7"/>
  </w:num>
  <w:num w:numId="6" w16cid:durableId="855002185">
    <w:abstractNumId w:val="6"/>
  </w:num>
  <w:num w:numId="7" w16cid:durableId="1369646416">
    <w:abstractNumId w:val="4"/>
  </w:num>
  <w:num w:numId="8" w16cid:durableId="113313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03"/>
    <w:rsid w:val="00025698"/>
    <w:rsid w:val="0004099C"/>
    <w:rsid w:val="00065EF6"/>
    <w:rsid w:val="00077AC9"/>
    <w:rsid w:val="0011376B"/>
    <w:rsid w:val="0011780D"/>
    <w:rsid w:val="001321A4"/>
    <w:rsid w:val="001345D5"/>
    <w:rsid w:val="00174C28"/>
    <w:rsid w:val="0018329B"/>
    <w:rsid w:val="00196C12"/>
    <w:rsid w:val="001A1BBA"/>
    <w:rsid w:val="001A790A"/>
    <w:rsid w:val="001B06BE"/>
    <w:rsid w:val="001C4D18"/>
    <w:rsid w:val="001D135B"/>
    <w:rsid w:val="001D1B66"/>
    <w:rsid w:val="001D23FE"/>
    <w:rsid w:val="001F4896"/>
    <w:rsid w:val="001F5625"/>
    <w:rsid w:val="00222BFF"/>
    <w:rsid w:val="002307A8"/>
    <w:rsid w:val="00235FEC"/>
    <w:rsid w:val="002576F5"/>
    <w:rsid w:val="002617F5"/>
    <w:rsid w:val="0028516B"/>
    <w:rsid w:val="00285C84"/>
    <w:rsid w:val="002C309B"/>
    <w:rsid w:val="002D4678"/>
    <w:rsid w:val="002D61A1"/>
    <w:rsid w:val="002D673E"/>
    <w:rsid w:val="002F180F"/>
    <w:rsid w:val="002F7FF1"/>
    <w:rsid w:val="00300714"/>
    <w:rsid w:val="00301FF8"/>
    <w:rsid w:val="0030484C"/>
    <w:rsid w:val="003160F7"/>
    <w:rsid w:val="0032298C"/>
    <w:rsid w:val="003242B4"/>
    <w:rsid w:val="003373D4"/>
    <w:rsid w:val="003666F4"/>
    <w:rsid w:val="00386AF8"/>
    <w:rsid w:val="00392826"/>
    <w:rsid w:val="003A4B38"/>
    <w:rsid w:val="003D260B"/>
    <w:rsid w:val="004028B7"/>
    <w:rsid w:val="00405703"/>
    <w:rsid w:val="004A4570"/>
    <w:rsid w:val="004C4F2E"/>
    <w:rsid w:val="004E4C6C"/>
    <w:rsid w:val="004E6EBA"/>
    <w:rsid w:val="00502992"/>
    <w:rsid w:val="00560173"/>
    <w:rsid w:val="00594218"/>
    <w:rsid w:val="00595710"/>
    <w:rsid w:val="005B0315"/>
    <w:rsid w:val="005C574A"/>
    <w:rsid w:val="005C671F"/>
    <w:rsid w:val="005F2915"/>
    <w:rsid w:val="005F68A8"/>
    <w:rsid w:val="00660AB9"/>
    <w:rsid w:val="00677728"/>
    <w:rsid w:val="006A2321"/>
    <w:rsid w:val="006D2736"/>
    <w:rsid w:val="006D5408"/>
    <w:rsid w:val="006E5A0B"/>
    <w:rsid w:val="006F1E9D"/>
    <w:rsid w:val="00701AAD"/>
    <w:rsid w:val="00710D37"/>
    <w:rsid w:val="00713D0A"/>
    <w:rsid w:val="007151F7"/>
    <w:rsid w:val="007246BE"/>
    <w:rsid w:val="00740813"/>
    <w:rsid w:val="007611B6"/>
    <w:rsid w:val="007725E3"/>
    <w:rsid w:val="00797453"/>
    <w:rsid w:val="007B6D45"/>
    <w:rsid w:val="007D2582"/>
    <w:rsid w:val="00802D95"/>
    <w:rsid w:val="00810AB3"/>
    <w:rsid w:val="00817466"/>
    <w:rsid w:val="00822160"/>
    <w:rsid w:val="00833EF3"/>
    <w:rsid w:val="008629D6"/>
    <w:rsid w:val="00870A7C"/>
    <w:rsid w:val="0087291C"/>
    <w:rsid w:val="008745DA"/>
    <w:rsid w:val="008A1089"/>
    <w:rsid w:val="008B37B2"/>
    <w:rsid w:val="008C02A9"/>
    <w:rsid w:val="009030C2"/>
    <w:rsid w:val="00905314"/>
    <w:rsid w:val="0091487C"/>
    <w:rsid w:val="009C428C"/>
    <w:rsid w:val="00A068AE"/>
    <w:rsid w:val="00A165AE"/>
    <w:rsid w:val="00A26363"/>
    <w:rsid w:val="00A33CCF"/>
    <w:rsid w:val="00A44D61"/>
    <w:rsid w:val="00A52972"/>
    <w:rsid w:val="00A809DE"/>
    <w:rsid w:val="00AB1212"/>
    <w:rsid w:val="00AB70B3"/>
    <w:rsid w:val="00AD438F"/>
    <w:rsid w:val="00AE1BE9"/>
    <w:rsid w:val="00B120D8"/>
    <w:rsid w:val="00B32913"/>
    <w:rsid w:val="00B32AA5"/>
    <w:rsid w:val="00B40E8E"/>
    <w:rsid w:val="00B43D2F"/>
    <w:rsid w:val="00B6235C"/>
    <w:rsid w:val="00B66FD1"/>
    <w:rsid w:val="00B718DF"/>
    <w:rsid w:val="00B73C47"/>
    <w:rsid w:val="00BA7F95"/>
    <w:rsid w:val="00BD168E"/>
    <w:rsid w:val="00BD3B9A"/>
    <w:rsid w:val="00BE5F9D"/>
    <w:rsid w:val="00BE6924"/>
    <w:rsid w:val="00C01F59"/>
    <w:rsid w:val="00C02130"/>
    <w:rsid w:val="00C42B37"/>
    <w:rsid w:val="00C43D9A"/>
    <w:rsid w:val="00C44C79"/>
    <w:rsid w:val="00C678F2"/>
    <w:rsid w:val="00C80ED0"/>
    <w:rsid w:val="00C874A4"/>
    <w:rsid w:val="00C97332"/>
    <w:rsid w:val="00CA3D6E"/>
    <w:rsid w:val="00CA7B96"/>
    <w:rsid w:val="00CB33B7"/>
    <w:rsid w:val="00CB5450"/>
    <w:rsid w:val="00CC4DBC"/>
    <w:rsid w:val="00CE1190"/>
    <w:rsid w:val="00CE2D55"/>
    <w:rsid w:val="00CE34E7"/>
    <w:rsid w:val="00CF230A"/>
    <w:rsid w:val="00D31ACC"/>
    <w:rsid w:val="00D41BB9"/>
    <w:rsid w:val="00D43EB9"/>
    <w:rsid w:val="00D5560D"/>
    <w:rsid w:val="00D71819"/>
    <w:rsid w:val="00D77085"/>
    <w:rsid w:val="00D96002"/>
    <w:rsid w:val="00DB0C41"/>
    <w:rsid w:val="00DC023A"/>
    <w:rsid w:val="00DD5D9D"/>
    <w:rsid w:val="00DF3CBF"/>
    <w:rsid w:val="00E26487"/>
    <w:rsid w:val="00E30DC3"/>
    <w:rsid w:val="00E31008"/>
    <w:rsid w:val="00E35052"/>
    <w:rsid w:val="00E57E0D"/>
    <w:rsid w:val="00E57EF9"/>
    <w:rsid w:val="00E7638C"/>
    <w:rsid w:val="00E772F4"/>
    <w:rsid w:val="00EA1946"/>
    <w:rsid w:val="00EB1976"/>
    <w:rsid w:val="00EB3B13"/>
    <w:rsid w:val="00EF2520"/>
    <w:rsid w:val="00F01D39"/>
    <w:rsid w:val="00F12A9E"/>
    <w:rsid w:val="00F3589A"/>
    <w:rsid w:val="00F36884"/>
    <w:rsid w:val="00F57465"/>
    <w:rsid w:val="00F60AEB"/>
    <w:rsid w:val="00F749B6"/>
    <w:rsid w:val="00F77ECB"/>
    <w:rsid w:val="00F94B95"/>
    <w:rsid w:val="00FB3B34"/>
    <w:rsid w:val="00FB7484"/>
    <w:rsid w:val="00FC0505"/>
    <w:rsid w:val="00FD3ACD"/>
    <w:rsid w:val="00FE02F9"/>
    <w:rsid w:val="00FE606F"/>
    <w:rsid w:val="00FF1CA5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6AA5CB"/>
  <w14:defaultImageDpi w14:val="300"/>
  <w15:docId w15:val="{D3680CC9-8ADE-4F8C-898E-7FD62B5D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18DF"/>
    <w:pPr>
      <w:keepNext/>
      <w:jc w:val="center"/>
      <w:outlineLvl w:val="0"/>
    </w:pPr>
    <w:rPr>
      <w:rFonts w:ascii="Times New Roman" w:eastAsia="Times New Roman" w:hAnsi="Times New Roman" w:cs="Times New Roman"/>
      <w:b/>
      <w:emboss/>
      <w:color w:val="80808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B6235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D1B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B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B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1B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1B66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0173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07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AD438F"/>
    <w:pPr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D438F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Default">
    <w:name w:val="Default"/>
    <w:rsid w:val="003666F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7151F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718DF"/>
    <w:rPr>
      <w:rFonts w:ascii="Times New Roman" w:eastAsia="Times New Roman" w:hAnsi="Times New Roman" w:cs="Times New Roman"/>
      <w:b/>
      <w:emboss/>
      <w:color w:val="808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FDTL82B45E986Z\Desktop\Identit&#224;%20HOSPITALITY\MODELLO%20carta%20intestata_struttura%20comunic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3AED84-F143-4691-AA25-880CD385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intestata_struttura comunicazione</Template>
  <TotalTime>25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GIANFRATE</dc:creator>
  <cp:keywords/>
  <dc:description/>
  <cp:lastModifiedBy>UFFICIO RELAZIONI CON IL PUBBLICO</cp:lastModifiedBy>
  <cp:revision>2</cp:revision>
  <cp:lastPrinted>2023-04-04T09:59:00Z</cp:lastPrinted>
  <dcterms:created xsi:type="dcterms:W3CDTF">2024-07-15T09:37:00Z</dcterms:created>
  <dcterms:modified xsi:type="dcterms:W3CDTF">2024-07-15T09:37:00Z</dcterms:modified>
</cp:coreProperties>
</file>