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C9DFA88" w14:textId="5E51C223" w:rsidR="007010E7" w:rsidRPr="0028723A" w:rsidRDefault="007010E7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33A10C59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36CD4E32" w14:textId="77777777" w:rsidR="00801CCC" w:rsidRDefault="00801CCC" w:rsidP="00801CCC">
      <w:pPr>
        <w:pStyle w:val="Titolo1"/>
      </w:pPr>
      <w:r w:rsidRPr="006A158A">
        <w:t xml:space="preserve">Emergenza </w:t>
      </w:r>
      <w:proofErr w:type="gramStart"/>
      <w:r w:rsidRPr="006A158A">
        <w:t>Afghanistan:</w:t>
      </w:r>
      <w:r>
        <w:t xml:space="preserve">  tamponi</w:t>
      </w:r>
      <w:proofErr w:type="gramEnd"/>
      <w:r>
        <w:t xml:space="preserve"> di controllo anti Covid per i profughi afgani</w:t>
      </w:r>
    </w:p>
    <w:p w14:paraId="7D3DA934" w14:textId="77777777" w:rsidR="00801CCC" w:rsidRDefault="00801CCC" w:rsidP="00801CCC"/>
    <w:p w14:paraId="41913650" w14:textId="77777777" w:rsidR="00801CCC" w:rsidRPr="006A158A" w:rsidRDefault="00801CCC" w:rsidP="00801CCC">
      <w:r>
        <w:t>Gli operatori del Dipartimento di prevenzione della ASL di Bari hanno eseguito oggi i test all’interno dell’hotel covid a Modugno</w:t>
      </w:r>
    </w:p>
    <w:p w14:paraId="7ADD6FCE" w14:textId="77777777" w:rsidR="00801CCC" w:rsidRPr="006A158A" w:rsidRDefault="00801CCC" w:rsidP="00801CCC"/>
    <w:p w14:paraId="1C171C63" w14:textId="4630C70A" w:rsidR="00801CCC" w:rsidRDefault="00801CCC" w:rsidP="00801CCC">
      <w:r w:rsidRPr="006A158A">
        <w:rPr>
          <w:b/>
          <w:bCs/>
          <w:i/>
          <w:iCs/>
        </w:rPr>
        <w:t>Bari, 28 agosto 2021</w:t>
      </w:r>
      <w:r w:rsidRPr="006A158A">
        <w:t xml:space="preserve"> –</w:t>
      </w:r>
      <w:r>
        <w:t xml:space="preserve"> Questa mattina gli operatori del Dipartimento di prevenzione della ASL di Bari hanno effettuato i tamponi molecolari di controllo anti Covid ai 40 profughi </w:t>
      </w:r>
      <w:proofErr w:type="gramStart"/>
      <w:r>
        <w:t>arrivati  in</w:t>
      </w:r>
      <w:proofErr w:type="gramEnd"/>
      <w:r>
        <w:t xml:space="preserve"> Puglia da Fiumicino con il ponte aereo dall’Afghanistan lo scorso 24 agosto. Medici e infermieri della ASL hanno predisposto questa mattina un’area tamponi opportunamente sanificata all’interno dell’</w:t>
      </w:r>
      <w:r w:rsidRPr="006A158A">
        <w:t xml:space="preserve">Euro </w:t>
      </w:r>
      <w:proofErr w:type="spellStart"/>
      <w:r w:rsidRPr="006A158A">
        <w:t>Mothel</w:t>
      </w:r>
      <w:proofErr w:type="spellEnd"/>
      <w:r w:rsidRPr="006A158A">
        <w:t xml:space="preserve">, </w:t>
      </w:r>
      <w:r>
        <w:t>l’</w:t>
      </w:r>
      <w:r w:rsidRPr="006A158A">
        <w:t>hotel covid nella zona</w:t>
      </w:r>
      <w:r>
        <w:t xml:space="preserve"> di Modugno dove i profughi sono attualmente ospitati. </w:t>
      </w:r>
    </w:p>
    <w:p w14:paraId="5850A465" w14:textId="77777777" w:rsidR="00801CCC" w:rsidRPr="004F0C4D" w:rsidRDefault="00801CCC" w:rsidP="00801CCC"/>
    <w:p w14:paraId="3DA8C0D5" w14:textId="28BFA7C3" w:rsidR="00801CCC" w:rsidRDefault="00801CCC" w:rsidP="00801CCC">
      <w:r>
        <w:t>Le procedure di sorveglianza sanitaria saranno seguite nei prossimi giorni dalla vaccinazione anti Sars-</w:t>
      </w:r>
      <w:proofErr w:type="spellStart"/>
      <w:r>
        <w:t>Cov</w:t>
      </w:r>
      <w:proofErr w:type="spellEnd"/>
      <w:r>
        <w:t xml:space="preserve">- 2, come previsto dalla struttura commissariale nazionale nell’ambito dei protocolli sanitari attivati per l’emergenza umanitaria Afganistan. In meno di 48 ore la ASL di Bari ha assegnato ai profughi i codici </w:t>
      </w:r>
      <w:r w:rsidRPr="009C1768">
        <w:t>Stp (straniero temporaneamente presente) in modo tale da garantire loro l’accesso alle prestazioni sanitarie.</w:t>
      </w:r>
    </w:p>
    <w:p w14:paraId="5B939AFC" w14:textId="77777777" w:rsidR="00801CCC" w:rsidRDefault="00801CCC" w:rsidP="00801CCC"/>
    <w:p w14:paraId="0DFA6E12" w14:textId="77777777" w:rsidR="00801CCC" w:rsidRPr="009C1768" w:rsidRDefault="00801CCC" w:rsidP="00801CCC">
      <w:r>
        <w:t xml:space="preserve">Intanto nei giorni scorsi gli operatori della ASL – in collaborazione con i volontari della Protezione civile regionale - hanno già effettuato visite e controlli a donne, uomini e bambini per verificare le condizioni di salute generale. Al momento tra i profughi ci sono due donne in gravidanza che stanno bene e un uomo in terapia per una patologia gastrointestinale. </w:t>
      </w:r>
      <w:r w:rsidRPr="009C1768">
        <w:t xml:space="preserve">Sono state fornite cure e terapie mediche ad alcuni dei profughi con patologie di lieve entità. </w:t>
      </w:r>
    </w:p>
    <w:p w14:paraId="3D9A4F41" w14:textId="4352E64C" w:rsidR="007010E7" w:rsidRDefault="007010E7" w:rsidP="007010E7">
      <w:pPr>
        <w:shd w:val="clear" w:color="auto" w:fill="FFFFFF"/>
        <w:spacing w:after="200" w:line="253" w:lineRule="atLeast"/>
        <w:rPr>
          <w:rFonts w:ascii="Calibri" w:hAnsi="Calibri" w:cs="Calibri"/>
          <w:color w:val="00000A"/>
          <w:sz w:val="22"/>
          <w:szCs w:val="22"/>
        </w:rPr>
      </w:pPr>
    </w:p>
    <w:p w14:paraId="63DF3F36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0688E937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4D679A5A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1A995174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06D6920E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70ADDE6D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Cell. 3291659049</w:t>
      </w:r>
    </w:p>
    <w:p w14:paraId="593AF667" w14:textId="77777777" w:rsidR="007010E7" w:rsidRDefault="007010E7" w:rsidP="007010E7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>: </w:t>
      </w:r>
      <w:hyperlink r:id="rId10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valentina.marzo@asl.bari.it</w:t>
        </w:r>
      </w:hyperlink>
    </w:p>
    <w:p w14:paraId="460BC288" w14:textId="77777777" w:rsidR="007010E7" w:rsidRPr="007010E7" w:rsidRDefault="007010E7" w:rsidP="007010E7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010E7">
        <w:rPr>
          <w:rFonts w:ascii="Arial" w:hAnsi="Arial" w:cs="Arial"/>
          <w:b/>
          <w:bCs/>
          <w:color w:val="1F497D"/>
          <w:lang w:val="it-IT"/>
        </w:rPr>
        <w:lastRenderedPageBreak/>
        <w:t> </w:t>
      </w:r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9219E3">
      <w:type w:val="continuous"/>
      <w:pgSz w:w="11900" w:h="16840"/>
      <w:pgMar w:top="2608" w:right="1418" w:bottom="5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522F" w14:textId="77777777" w:rsidR="007F63ED" w:rsidRDefault="007F63ED" w:rsidP="00905314">
      <w:r>
        <w:separator/>
      </w:r>
    </w:p>
  </w:endnote>
  <w:endnote w:type="continuationSeparator" w:id="0">
    <w:p w14:paraId="30B15AF4" w14:textId="77777777" w:rsidR="007F63ED" w:rsidRDefault="007F63ED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7F63ED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062C6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412A" w14:textId="77777777" w:rsidR="007F63ED" w:rsidRDefault="007F63ED" w:rsidP="00905314">
      <w:r>
        <w:separator/>
      </w:r>
    </w:p>
  </w:footnote>
  <w:footnote w:type="continuationSeparator" w:id="0">
    <w:p w14:paraId="7E195C99" w14:textId="77777777" w:rsidR="007F63ED" w:rsidRDefault="007F63ED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425D7"/>
    <w:rsid w:val="00047E9C"/>
    <w:rsid w:val="00062C62"/>
    <w:rsid w:val="001172F3"/>
    <w:rsid w:val="00164266"/>
    <w:rsid w:val="00166080"/>
    <w:rsid w:val="00174C28"/>
    <w:rsid w:val="0018329B"/>
    <w:rsid w:val="00187E03"/>
    <w:rsid w:val="00196C12"/>
    <w:rsid w:val="001B53FA"/>
    <w:rsid w:val="001C4D18"/>
    <w:rsid w:val="001D4782"/>
    <w:rsid w:val="001D6C68"/>
    <w:rsid w:val="00234674"/>
    <w:rsid w:val="0028544F"/>
    <w:rsid w:val="0028723A"/>
    <w:rsid w:val="00295CD5"/>
    <w:rsid w:val="002A5909"/>
    <w:rsid w:val="002A6E61"/>
    <w:rsid w:val="002E551D"/>
    <w:rsid w:val="0030484C"/>
    <w:rsid w:val="00317A4C"/>
    <w:rsid w:val="00330604"/>
    <w:rsid w:val="00362E52"/>
    <w:rsid w:val="00364FEF"/>
    <w:rsid w:val="00365705"/>
    <w:rsid w:val="00370CA7"/>
    <w:rsid w:val="00374729"/>
    <w:rsid w:val="00385E13"/>
    <w:rsid w:val="003B11B3"/>
    <w:rsid w:val="003C48BB"/>
    <w:rsid w:val="003C74F8"/>
    <w:rsid w:val="003D7692"/>
    <w:rsid w:val="00414FB7"/>
    <w:rsid w:val="00437A35"/>
    <w:rsid w:val="0045470A"/>
    <w:rsid w:val="00483D23"/>
    <w:rsid w:val="004C4F2E"/>
    <w:rsid w:val="00502992"/>
    <w:rsid w:val="005304C8"/>
    <w:rsid w:val="00555C96"/>
    <w:rsid w:val="00580193"/>
    <w:rsid w:val="005B346A"/>
    <w:rsid w:val="005F13CA"/>
    <w:rsid w:val="005F7640"/>
    <w:rsid w:val="00626C06"/>
    <w:rsid w:val="00647DD1"/>
    <w:rsid w:val="00670238"/>
    <w:rsid w:val="00682714"/>
    <w:rsid w:val="006A2321"/>
    <w:rsid w:val="007010E7"/>
    <w:rsid w:val="00702D7A"/>
    <w:rsid w:val="00713D0A"/>
    <w:rsid w:val="0074593E"/>
    <w:rsid w:val="007475A5"/>
    <w:rsid w:val="007560C1"/>
    <w:rsid w:val="0077483E"/>
    <w:rsid w:val="00792E68"/>
    <w:rsid w:val="007A5EB6"/>
    <w:rsid w:val="007E24B1"/>
    <w:rsid w:val="007F63ED"/>
    <w:rsid w:val="00801CCC"/>
    <w:rsid w:val="00833EF3"/>
    <w:rsid w:val="00851755"/>
    <w:rsid w:val="0086717D"/>
    <w:rsid w:val="008973CF"/>
    <w:rsid w:val="008C3CC4"/>
    <w:rsid w:val="008D42AB"/>
    <w:rsid w:val="00905314"/>
    <w:rsid w:val="009219E3"/>
    <w:rsid w:val="00936EAB"/>
    <w:rsid w:val="009977F6"/>
    <w:rsid w:val="009A1E25"/>
    <w:rsid w:val="009A4537"/>
    <w:rsid w:val="009C428C"/>
    <w:rsid w:val="00A06321"/>
    <w:rsid w:val="00A21B59"/>
    <w:rsid w:val="00A26363"/>
    <w:rsid w:val="00A274FE"/>
    <w:rsid w:val="00A468BE"/>
    <w:rsid w:val="00A47439"/>
    <w:rsid w:val="00A70C1A"/>
    <w:rsid w:val="00A740C7"/>
    <w:rsid w:val="00A77CE2"/>
    <w:rsid w:val="00A97825"/>
    <w:rsid w:val="00AA5708"/>
    <w:rsid w:val="00AB1212"/>
    <w:rsid w:val="00AB76DF"/>
    <w:rsid w:val="00AB7F83"/>
    <w:rsid w:val="00AE3A86"/>
    <w:rsid w:val="00AE6912"/>
    <w:rsid w:val="00AF27AD"/>
    <w:rsid w:val="00B22446"/>
    <w:rsid w:val="00BA0A51"/>
    <w:rsid w:val="00BA5CDF"/>
    <w:rsid w:val="00BA7F95"/>
    <w:rsid w:val="00BC1DFA"/>
    <w:rsid w:val="00BF1BDF"/>
    <w:rsid w:val="00C12317"/>
    <w:rsid w:val="00C2354F"/>
    <w:rsid w:val="00C81FAE"/>
    <w:rsid w:val="00CC44E2"/>
    <w:rsid w:val="00CD297A"/>
    <w:rsid w:val="00D36B4E"/>
    <w:rsid w:val="00D550DA"/>
    <w:rsid w:val="00D643E5"/>
    <w:rsid w:val="00D83525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2520"/>
    <w:rsid w:val="00F51846"/>
    <w:rsid w:val="00F525C8"/>
    <w:rsid w:val="00F6592C"/>
    <w:rsid w:val="00F94DEC"/>
    <w:rsid w:val="00FB3B34"/>
    <w:rsid w:val="00FC36AA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FBA708-056A-42B8-B89D-AE606B69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4</cp:revision>
  <cp:lastPrinted>2021-08-10T11:10:00Z</cp:lastPrinted>
  <dcterms:created xsi:type="dcterms:W3CDTF">2021-08-28T14:14:00Z</dcterms:created>
  <dcterms:modified xsi:type="dcterms:W3CDTF">2021-08-28T15:21:00Z</dcterms:modified>
</cp:coreProperties>
</file>